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1E" w:rsidRPr="00684765" w:rsidRDefault="007A5990" w:rsidP="00B42703">
      <w:pPr>
        <w:framePr w:w="9781" w:h="406" w:hSpace="180" w:wrap="around" w:vAnchor="text" w:hAnchor="page" w:x="1402" w:y="19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rPr>
          <w:b/>
        </w:rPr>
      </w:pPr>
      <w:r>
        <w:rPr>
          <w:b/>
        </w:rPr>
        <w:t>VIOLENT PERSON</w:t>
      </w:r>
      <w:r w:rsidR="00FF6A1E" w:rsidRPr="00684765">
        <w:rPr>
          <w:b/>
        </w:rPr>
        <w:t xml:space="preserve"> INFORMATION:</w:t>
      </w:r>
    </w:p>
    <w:p w:rsidR="00FF6A1E" w:rsidRPr="00684765" w:rsidRDefault="00FF6A1E" w:rsidP="00FF6A1E">
      <w:pPr>
        <w:framePr w:w="5107" w:h="391" w:hSpace="180" w:wrap="around" w:vAnchor="text" w:hAnchor="page" w:x="1402" w:y="24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NAME (NAM): </w:t>
      </w:r>
      <w:bookmarkStart w:id="0" w:name="Text8"/>
      <w:r w:rsidR="00C71D9E">
        <w:fldChar w:fldCharType="begin">
          <w:ffData>
            <w:name w:val="Text8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bookmarkStart w:id="1" w:name="_GoBack"/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bookmarkEnd w:id="1"/>
      <w:r w:rsidR="00C71D9E">
        <w:fldChar w:fldCharType="end"/>
      </w:r>
      <w:bookmarkEnd w:id="0"/>
    </w:p>
    <w:p w:rsidR="00FF6A1E" w:rsidRPr="00684765" w:rsidRDefault="00FF6A1E" w:rsidP="00CB5CE0">
      <w:pPr>
        <w:framePr w:w="1891" w:h="406" w:hSpace="180" w:wrap="around" w:vAnchor="text" w:hAnchor="page" w:x="6622" w:y="24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SEX (SEX): </w:t>
      </w:r>
      <w:bookmarkStart w:id="2" w:name="Text9"/>
      <w:r w:rsidR="00C71D9E">
        <w:fldChar w:fldCharType="begin">
          <w:ffData>
            <w:name w:val="Text9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"/>
    </w:p>
    <w:p w:rsidR="00FF6A1E" w:rsidRPr="00684765" w:rsidRDefault="00FF6A1E" w:rsidP="00FF6A1E">
      <w:pPr>
        <w:framePr w:w="2587" w:h="361" w:hSpace="180" w:wrap="around" w:vAnchor="text" w:hAnchor="page" w:x="8602" w:y="23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RACE (RAC): </w:t>
      </w:r>
      <w:bookmarkStart w:id="3" w:name="Text10"/>
      <w:r w:rsidR="00C71D9E">
        <w:fldChar w:fldCharType="begin">
          <w:ffData>
            <w:name w:val="Text10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3"/>
    </w:p>
    <w:p w:rsidR="00FF6A1E" w:rsidRPr="00684765" w:rsidRDefault="00FF6A1E" w:rsidP="00FF6A1E">
      <w:pPr>
        <w:framePr w:w="2035" w:h="436" w:hSpace="180" w:wrap="around" w:vAnchor="text" w:hAnchor="page" w:x="1402" w:y="27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HEIGHT (HGT): </w:t>
      </w:r>
      <w:bookmarkStart w:id="4" w:name="Text11"/>
      <w:r w:rsidR="00C71D9E">
        <w:fldChar w:fldCharType="begin">
          <w:ffData>
            <w:name w:val="Text11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4"/>
    </w:p>
    <w:p w:rsidR="00FF6A1E" w:rsidRPr="00684765" w:rsidRDefault="00FF6A1E" w:rsidP="00CB5CE0">
      <w:pPr>
        <w:framePr w:w="2266" w:h="406" w:hSpace="180" w:wrap="around" w:vAnchor="text" w:hAnchor="page" w:x="3562" w:y="27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WEIGHT (WGT): </w:t>
      </w:r>
      <w:bookmarkStart w:id="5" w:name="Text12"/>
      <w:r w:rsidR="00C71D9E">
        <w:fldChar w:fldCharType="begin">
          <w:ffData>
            <w:name w:val="Text12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5"/>
    </w:p>
    <w:p w:rsidR="00B42703" w:rsidRPr="00684765" w:rsidRDefault="00B42703" w:rsidP="00B42703">
      <w:pPr>
        <w:framePr w:w="4801" w:h="496" w:hSpace="180" w:wrap="around" w:vAnchor="text" w:hAnchor="page" w:x="1396" w:y="14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CAUTION/MEDICAL CONDITIONS (CMC</w:t>
      </w:r>
      <w:r w:rsidRPr="00684765">
        <w:t xml:space="preserve">): </w:t>
      </w:r>
      <w:r w:rsidR="00C71D9E">
        <w:fldChar w:fldCharType="begin">
          <w:ffData>
            <w:name w:val="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</w:p>
    <w:p w:rsidR="00B42703" w:rsidRDefault="00B42703" w:rsidP="00B42703">
      <w:pPr>
        <w:framePr w:w="4801" w:h="496" w:hSpace="180" w:wrap="around" w:vAnchor="text" w:hAnchor="page" w:x="1396" w:y="14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42703" w:rsidRPr="00684765" w:rsidRDefault="00B42703" w:rsidP="00B42703">
      <w:pPr>
        <w:framePr w:w="4861" w:h="526" w:hSpace="180" w:wrap="around" w:vAnchor="text" w:hAnchor="page" w:x="6301" w:y="14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VIOLENT PERSON CRITERIA (VPC)</w:t>
      </w:r>
      <w:r w:rsidRPr="00684765">
        <w:t xml:space="preserve">: </w:t>
      </w:r>
      <w:r w:rsidR="00C71D9E">
        <w:fldChar w:fldCharType="begin">
          <w:ffData>
            <w:name w:val="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</w:p>
    <w:p w:rsidR="00B42703" w:rsidRPr="00684765" w:rsidRDefault="00B42703" w:rsidP="00B42703">
      <w:pPr>
        <w:framePr w:w="4387" w:h="361" w:hSpace="180" w:wrap="around" w:vAnchor="text" w:hAnchor="page" w:x="1402" w:y="31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DATE OF BIRTH (DOB): </w:t>
      </w:r>
      <w:bookmarkStart w:id="6" w:name="Text19"/>
      <w:r w:rsidR="00C71D9E">
        <w:fldChar w:fldCharType="begin">
          <w:ffData>
            <w:name w:val="Text19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6"/>
    </w:p>
    <w:p w:rsidR="00B42703" w:rsidRPr="00684765" w:rsidRDefault="00B42703" w:rsidP="00310ACF">
      <w:pPr>
        <w:framePr w:w="6421" w:h="496" w:hSpace="180" w:wrap="around" w:vAnchor="text" w:hAnchor="page" w:x="4756" w:y="35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MISCELLANEOUS NUMBER (MNU): </w:t>
      </w:r>
      <w:bookmarkStart w:id="7" w:name="Text28"/>
      <w:r w:rsidR="00C71D9E">
        <w:fldChar w:fldCharType="begin">
          <w:ffData>
            <w:name w:val="Text28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7"/>
    </w:p>
    <w:p w:rsidR="00B42703" w:rsidRPr="00684765" w:rsidRDefault="00B42703" w:rsidP="00B42703">
      <w:pPr>
        <w:framePr w:w="3601" w:h="556" w:hSpace="180" w:wrap="around" w:vAnchor="text" w:hAnchor="page" w:x="7606" w:y="6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ETHNICITY (ETN</w:t>
      </w:r>
      <w:r w:rsidRPr="00684765">
        <w:t xml:space="preserve">): </w:t>
      </w:r>
      <w:r w:rsidR="00C71D9E">
        <w:fldChar w:fldCharType="begin">
          <w:ffData>
            <w:name w:val="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</w:p>
    <w:p w:rsidR="00B42703" w:rsidRDefault="00B42703" w:rsidP="00B42703">
      <w:pPr>
        <w:framePr w:w="3601" w:h="556" w:hSpace="180" w:wrap="around" w:vAnchor="text" w:hAnchor="page" w:x="7606" w:y="6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B4D0E" w:rsidRPr="00684765" w:rsidRDefault="00FB4D0E" w:rsidP="00FB4D0E"/>
    <w:p w:rsidR="0060157A" w:rsidRPr="00684765" w:rsidRDefault="0060157A" w:rsidP="007A5990">
      <w:pPr>
        <w:framePr w:w="2614" w:h="289" w:hSpace="180" w:wrap="around" w:vAnchor="text" w:hAnchor="page" w:x="4741" w:y="5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YEAR (VYR): </w:t>
      </w:r>
      <w:bookmarkStart w:id="8" w:name="Text39"/>
      <w:r w:rsidR="00C71D9E">
        <w:fldChar w:fldCharType="begin">
          <w:ffData>
            <w:name w:val="Text39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8"/>
    </w:p>
    <w:p w:rsidR="0060157A" w:rsidRPr="00684765" w:rsidRDefault="0060157A" w:rsidP="00B42703">
      <w:pPr>
        <w:framePr w:w="6451" w:h="271" w:hSpace="180" w:wrap="around" w:vAnchor="text" w:hAnchor="page" w:x="4756" w:y="58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COLOR (VCO): </w:t>
      </w:r>
      <w:bookmarkStart w:id="9" w:name="Text42"/>
      <w:r w:rsidR="00C71D9E">
        <w:fldChar w:fldCharType="begin">
          <w:ffData>
            <w:name w:val="Text42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9"/>
    </w:p>
    <w:p w:rsidR="0060157A" w:rsidRPr="00684765" w:rsidRDefault="0060157A" w:rsidP="00EC0497">
      <w:pPr>
        <w:framePr w:w="3271" w:h="451" w:hSpace="180" w:wrap="around" w:vAnchor="text" w:hAnchor="page" w:x="1396" w:y="32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FBI NUMBER (FBI): </w:t>
      </w:r>
      <w:bookmarkStart w:id="10" w:name="Text18"/>
      <w:r w:rsidR="00C71D9E">
        <w:fldChar w:fldCharType="begin">
          <w:ffData>
            <w:name w:val="Text18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10"/>
    </w:p>
    <w:p w:rsidR="0060157A" w:rsidRPr="00684765" w:rsidRDefault="0060157A" w:rsidP="00B42703">
      <w:pPr>
        <w:framePr w:w="4831" w:h="811" w:hSpace="180" w:wrap="around" w:vAnchor="text" w:hAnchor="page" w:x="6376" w:y="7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FINGERPRINT CLASSIFICATION (FPC): </w:t>
      </w:r>
      <w:bookmarkStart w:id="11" w:name="Text17"/>
      <w:r w:rsidR="00C71D9E">
        <w:fldChar w:fldCharType="begin">
          <w:ffData>
            <w:name w:val="Text17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11"/>
    </w:p>
    <w:p w:rsidR="0060157A" w:rsidRPr="00684765" w:rsidRDefault="0060157A" w:rsidP="00EC0497">
      <w:pPr>
        <w:framePr w:w="2596" w:h="436" w:hSpace="180" w:wrap="around" w:vAnchor="text" w:hAnchor="page" w:x="1396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NUMBER (LIC): </w:t>
      </w:r>
      <w:bookmarkStart w:id="12" w:name="Text33"/>
      <w:r w:rsidR="00C71D9E">
        <w:fldChar w:fldCharType="begin">
          <w:ffData>
            <w:name w:val="Text33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12"/>
    </w:p>
    <w:p w:rsidR="0060157A" w:rsidRPr="00684765" w:rsidRDefault="007A5990" w:rsidP="0060157A">
      <w:pPr>
        <w:framePr w:w="2551" w:h="421" w:hSpace="180" w:wrap="around" w:vAnchor="text" w:hAnchor="page" w:x="5941" w:y="2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EYE COLOR (EYE)</w:t>
      </w:r>
      <w:r w:rsidR="0060157A" w:rsidRPr="00684765">
        <w:t xml:space="preserve">: </w:t>
      </w:r>
      <w:bookmarkStart w:id="13" w:name="Text13"/>
      <w:r w:rsidR="00C71D9E">
        <w:fldChar w:fldCharType="begin">
          <w:ffData>
            <w:name w:val="Text13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13"/>
    </w:p>
    <w:p w:rsidR="0060157A" w:rsidRPr="00684765" w:rsidRDefault="007A5990" w:rsidP="00B42703">
      <w:pPr>
        <w:framePr w:w="2581" w:h="481" w:hSpace="180" w:wrap="around" w:vAnchor="text" w:hAnchor="page" w:x="8596" w:y="2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HAIR COLOR (HAI)</w:t>
      </w:r>
      <w:r w:rsidR="0060157A" w:rsidRPr="00684765">
        <w:t xml:space="preserve">: </w:t>
      </w:r>
      <w:bookmarkStart w:id="14" w:name="Text14"/>
      <w:r w:rsidR="00C71D9E">
        <w:fldChar w:fldCharType="begin">
          <w:ffData>
            <w:name w:val="Text14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14"/>
    </w:p>
    <w:p w:rsidR="007A5990" w:rsidRPr="00684765" w:rsidRDefault="007A5990" w:rsidP="00EC0497">
      <w:pPr>
        <w:framePr w:w="4861" w:h="1741" w:hSpace="180" w:wrap="around" w:vAnchor="text" w:hAnchor="page" w:x="1396" w:y="66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SCARS, MARKS, TATOOS (SMT): </w:t>
      </w:r>
      <w:bookmarkStart w:id="15" w:name="Text16"/>
      <w:r w:rsidR="00C71D9E">
        <w:fldChar w:fldCharType="begin">
          <w:ffData>
            <w:name w:val="Text16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15"/>
    </w:p>
    <w:p w:rsidR="007A5990" w:rsidRPr="00684765" w:rsidRDefault="007A5990" w:rsidP="00E71B25">
      <w:pPr>
        <w:framePr w:w="3271" w:h="556" w:hSpace="180" w:wrap="around" w:vAnchor="text" w:hAnchor="page" w:x="1396" w:y="60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PLACE OF BIRTH (POB): </w:t>
      </w:r>
      <w:bookmarkStart w:id="16" w:name="Text15"/>
      <w:r w:rsidR="00C71D9E">
        <w:fldChar w:fldCharType="begin">
          <w:ffData>
            <w:name w:val="Text15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16"/>
    </w:p>
    <w:p w:rsidR="007A5990" w:rsidRPr="00684765" w:rsidRDefault="007A5990" w:rsidP="00B42703">
      <w:pPr>
        <w:framePr w:w="5311" w:h="331" w:hSpace="180" w:wrap="around" w:vAnchor="text" w:hAnchor="page" w:x="5881" w:y="29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SOCIAL SECURITY NUMBER (SSN): </w:t>
      </w:r>
      <w:bookmarkStart w:id="17" w:name="Text20"/>
      <w:r w:rsidR="00C71D9E">
        <w:fldChar w:fldCharType="begin">
          <w:ffData>
            <w:name w:val="Text20"/>
            <w:enabled/>
            <w:calcOnExit w:val="0"/>
            <w:textInput>
              <w:maxLength w:val="9"/>
            </w:textInput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17"/>
    </w:p>
    <w:p w:rsidR="007A5990" w:rsidRPr="00684765" w:rsidRDefault="007A5990" w:rsidP="00EC0497">
      <w:pPr>
        <w:framePr w:w="9796" w:h="331" w:hSpace="180" w:wrap="around" w:vAnchor="text" w:hAnchor="page" w:x="1396" w:y="37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rPr>
          <w:b/>
        </w:rPr>
      </w:pPr>
      <w:r w:rsidRPr="00684765">
        <w:rPr>
          <w:b/>
        </w:rPr>
        <w:t>DRIVER OPERATOR LICENSE INFORMATION:</w:t>
      </w:r>
    </w:p>
    <w:p w:rsidR="007A5990" w:rsidRPr="00684765" w:rsidRDefault="007A5990" w:rsidP="00EC0497">
      <w:pPr>
        <w:framePr w:w="3811" w:h="391" w:hSpace="180" w:wrap="around" w:vAnchor="text" w:hAnchor="page" w:x="1396" w:y="40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NUMBER (OLN): </w:t>
      </w:r>
      <w:bookmarkStart w:id="18" w:name="Text29"/>
      <w:r w:rsidR="00C71D9E">
        <w:fldChar w:fldCharType="begin">
          <w:ffData>
            <w:name w:val="Text29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18"/>
    </w:p>
    <w:p w:rsidR="007A5990" w:rsidRPr="00684765" w:rsidRDefault="007A5990" w:rsidP="007A5990">
      <w:pPr>
        <w:framePr w:w="2755" w:h="391" w:hSpace="180" w:wrap="around" w:vAnchor="text" w:hAnchor="page" w:x="5326" w:y="40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STATE (OLS): </w:t>
      </w:r>
      <w:bookmarkStart w:id="19" w:name="Text30"/>
      <w:r w:rsidR="00C71D9E">
        <w:fldChar w:fldCharType="begin">
          <w:ffData>
            <w:name w:val="Text30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19"/>
    </w:p>
    <w:p w:rsidR="007A5990" w:rsidRPr="00684765" w:rsidRDefault="007A5990" w:rsidP="007A5990">
      <w:pPr>
        <w:framePr w:w="3001" w:h="391" w:hSpace="180" w:wrap="around" w:vAnchor="text" w:hAnchor="page" w:x="8206" w:y="40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YEAR (OLY): </w:t>
      </w:r>
      <w:bookmarkStart w:id="20" w:name="Text31"/>
      <w:r w:rsidR="00C71D9E">
        <w:fldChar w:fldCharType="begin">
          <w:ffData>
            <w:name w:val="Text31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0"/>
    </w:p>
    <w:p w:rsidR="007A5990" w:rsidRPr="00684765" w:rsidRDefault="007A5990" w:rsidP="007A5990">
      <w:pPr>
        <w:framePr w:w="2761" w:h="391" w:hSpace="180" w:wrap="around" w:vAnchor="text" w:hAnchor="page" w:x="4096" w:y="4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STATE (LIS): </w:t>
      </w:r>
      <w:bookmarkStart w:id="21" w:name="Text34"/>
      <w:r w:rsidR="00C71D9E">
        <w:fldChar w:fldCharType="begin">
          <w:ffData>
            <w:name w:val="Text34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1"/>
    </w:p>
    <w:p w:rsidR="007A5990" w:rsidRPr="00684765" w:rsidRDefault="007A5990" w:rsidP="00B42703">
      <w:pPr>
        <w:framePr w:w="2020" w:h="421" w:hSpace="180" w:wrap="around" w:vAnchor="text" w:hAnchor="page" w:x="6976" w:y="4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YEAR (LIY): </w:t>
      </w:r>
      <w:bookmarkStart w:id="22" w:name="Text35"/>
      <w:r w:rsidR="00C71D9E">
        <w:fldChar w:fldCharType="begin">
          <w:ffData>
            <w:name w:val="Text35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2"/>
    </w:p>
    <w:p w:rsidR="007A5990" w:rsidRPr="00684765" w:rsidRDefault="007A5990" w:rsidP="00B42703">
      <w:pPr>
        <w:framePr w:w="2101" w:h="391" w:hSpace="180" w:wrap="around" w:vAnchor="text" w:hAnchor="page" w:x="9106" w:y="44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TYPE (LIT): </w:t>
      </w:r>
      <w:bookmarkStart w:id="23" w:name="Text36"/>
      <w:r w:rsidR="00C71D9E">
        <w:fldChar w:fldCharType="begin">
          <w:ffData>
            <w:name w:val="Text36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3"/>
    </w:p>
    <w:p w:rsidR="007A5990" w:rsidRPr="00684765" w:rsidRDefault="007A5990" w:rsidP="00EC0497">
      <w:pPr>
        <w:framePr w:w="9811" w:h="342" w:hSpace="180" w:wrap="around" w:vAnchor="text" w:hAnchor="page" w:x="1396" w:y="4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rPr>
          <w:b/>
        </w:rPr>
      </w:pPr>
      <w:r w:rsidRPr="00684765">
        <w:rPr>
          <w:b/>
        </w:rPr>
        <w:t>ASSOCIATED VEHICLE REGISTRATION INFORMATION:</w:t>
      </w:r>
    </w:p>
    <w:p w:rsidR="007A5990" w:rsidRPr="00684765" w:rsidRDefault="007A5990" w:rsidP="00EC0497">
      <w:pPr>
        <w:framePr w:w="9811" w:h="365" w:hSpace="180" w:wrap="around" w:vAnchor="text" w:hAnchor="page" w:x="1396" w:y="5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VEHICLE IDENTIFICATION NUMBER (VIN): </w:t>
      </w:r>
      <w:bookmarkStart w:id="24" w:name="Text37"/>
      <w:r w:rsidR="00C71D9E">
        <w:fldChar w:fldCharType="begin">
          <w:ffData>
            <w:name w:val="Text37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4"/>
    </w:p>
    <w:p w:rsidR="007A5990" w:rsidRPr="00684765" w:rsidRDefault="007A5990" w:rsidP="00EC0497">
      <w:pPr>
        <w:framePr w:w="3241" w:h="295" w:hSpace="180" w:wrap="around" w:vAnchor="text" w:hAnchor="page" w:x="1396" w:y="5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MAKE (VMA): </w:t>
      </w:r>
      <w:bookmarkStart w:id="25" w:name="Text38"/>
      <w:r w:rsidR="00C71D9E">
        <w:fldChar w:fldCharType="begin">
          <w:ffData>
            <w:name w:val="Text38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5"/>
    </w:p>
    <w:p w:rsidR="007A5990" w:rsidRPr="00684765" w:rsidRDefault="007A5990" w:rsidP="00B42703">
      <w:pPr>
        <w:framePr w:w="3751" w:h="289" w:hSpace="180" w:wrap="around" w:vAnchor="text" w:hAnchor="page" w:x="7456" w:y="5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MODEL (VMO): </w:t>
      </w:r>
      <w:bookmarkStart w:id="26" w:name="Text40"/>
      <w:r w:rsidR="00C71D9E">
        <w:fldChar w:fldCharType="begin">
          <w:ffData>
            <w:name w:val="Text40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6"/>
    </w:p>
    <w:p w:rsidR="007A5990" w:rsidRPr="00684765" w:rsidRDefault="007A5990" w:rsidP="00EC0497">
      <w:pPr>
        <w:framePr w:w="3270" w:h="288" w:hSpace="187" w:wrap="around" w:vAnchor="text" w:hAnchor="page" w:x="1389" w:y="58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STYLE (VST): </w:t>
      </w:r>
      <w:bookmarkStart w:id="27" w:name="Text41"/>
      <w:r w:rsidR="00C71D9E">
        <w:fldChar w:fldCharType="begin">
          <w:ffData>
            <w:name w:val="Text41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7"/>
    </w:p>
    <w:p w:rsidR="008640FC" w:rsidRPr="00684765" w:rsidRDefault="008640FC" w:rsidP="00E71B25">
      <w:pPr>
        <w:framePr w:w="2715" w:h="466" w:hSpace="187" w:vSpace="144" w:wrap="around" w:vAnchor="text" w:hAnchor="page" w:x="4779" w:y="6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CITIZENSHIP (CTZ)</w:t>
      </w:r>
      <w:r w:rsidRPr="00684765">
        <w:t xml:space="preserve">: </w:t>
      </w:r>
      <w:r w:rsidR="00C71D9E">
        <w:fldChar w:fldCharType="begin">
          <w:ffData>
            <w:name w:val="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</w:p>
    <w:p w:rsidR="008640FC" w:rsidRDefault="008640FC" w:rsidP="00E71B25">
      <w:pPr>
        <w:framePr w:w="2715" w:h="466" w:hSpace="187" w:vSpace="144" w:wrap="around" w:vAnchor="text" w:hAnchor="page" w:x="4779" w:y="6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640FC" w:rsidRPr="00684765" w:rsidRDefault="008640FC" w:rsidP="00EC0497">
      <w:pPr>
        <w:framePr w:w="9810" w:h="496" w:hSpace="187" w:wrap="around" w:vAnchor="text" w:hAnchor="page" w:x="1389" w:y="88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000000" w:fill="auto"/>
      </w:pPr>
      <w:r w:rsidRPr="00684765">
        <w:t>DNA LOCATION (DLO):</w:t>
      </w:r>
      <w:bookmarkStart w:id="28" w:name="Text46"/>
      <w:r w:rsidR="00C71D9E">
        <w:fldChar w:fldCharType="begin">
          <w:ffData>
            <w:name w:val="Text46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8"/>
    </w:p>
    <w:p w:rsidR="008640FC" w:rsidRPr="00684765" w:rsidRDefault="008640FC" w:rsidP="00310ACF">
      <w:pPr>
        <w:framePr w:w="4831" w:h="481" w:hSpace="180" w:wrap="around" w:vAnchor="text" w:hAnchor="page" w:x="6361" w:y="66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SKINTONE (SKN)</w:t>
      </w:r>
      <w:r w:rsidRPr="00684765">
        <w:t xml:space="preserve">: </w:t>
      </w:r>
      <w:r w:rsidR="00C71D9E">
        <w:fldChar w:fldCharType="begin">
          <w:ffData>
            <w:name w:val="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</w:p>
    <w:p w:rsidR="008640FC" w:rsidRDefault="008640FC" w:rsidP="00310ACF">
      <w:pPr>
        <w:framePr w:w="4831" w:h="481" w:hSpace="180" w:wrap="around" w:vAnchor="text" w:hAnchor="page" w:x="6361" w:y="66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640FC" w:rsidRPr="00684765" w:rsidRDefault="008640FC" w:rsidP="00EC0497">
      <w:pPr>
        <w:framePr w:w="6511" w:h="451" w:hSpace="180" w:wrap="around" w:vAnchor="text" w:hAnchor="page" w:x="1396" w:y="83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CASE NUMBER (LKA)</w:t>
      </w:r>
      <w:r w:rsidRPr="00684765">
        <w:t xml:space="preserve">: </w:t>
      </w:r>
      <w:r w:rsidR="00C71D9E">
        <w:fldChar w:fldCharType="begin">
          <w:ffData>
            <w:name w:val="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</w:p>
    <w:p w:rsidR="008640FC" w:rsidRPr="00684765" w:rsidRDefault="008640FC" w:rsidP="00B42703">
      <w:pPr>
        <w:framePr w:w="4831" w:h="436" w:hSpace="180" w:wrap="around" w:vAnchor="text" w:hAnchor="page" w:x="6376" w:y="79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IDENTIFIER (LKI)</w:t>
      </w:r>
      <w:r w:rsidRPr="00684765">
        <w:t xml:space="preserve">: </w:t>
      </w:r>
      <w:r w:rsidR="00C71D9E">
        <w:fldChar w:fldCharType="begin">
          <w:ffData>
            <w:name w:val="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</w:p>
    <w:p w:rsidR="00BA6061" w:rsidRPr="00684765" w:rsidRDefault="00BA6061" w:rsidP="00E71B25">
      <w:pPr>
        <w:framePr w:w="3181" w:h="436" w:hSpace="180" w:wrap="around" w:vAnchor="text" w:hAnchor="page" w:x="8011" w:y="8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DNA AVAILABLE (DNA)</w:t>
      </w:r>
      <w:r w:rsidRPr="00684765">
        <w:t xml:space="preserve">: </w:t>
      </w:r>
      <w:r w:rsidR="00C71D9E">
        <w:fldChar w:fldCharType="begin">
          <w:ffData>
            <w:name w:val="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</w:p>
    <w:p w:rsidR="00BA6061" w:rsidRPr="00684765" w:rsidRDefault="00BA6061" w:rsidP="00BA6061">
      <w:pPr>
        <w:framePr w:w="4755" w:h="365" w:hSpace="187" w:wrap="around" w:vAnchor="text" w:hAnchor="page" w:x="1389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NAME: </w:t>
      </w:r>
      <w:bookmarkStart w:id="29" w:name="Text1"/>
      <w:r w:rsidR="00C71D9E">
        <w:fldChar w:fldCharType="begin">
          <w:ffData>
            <w:name w:val="Text1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29"/>
    </w:p>
    <w:p w:rsidR="00BA6061" w:rsidRPr="00684765" w:rsidRDefault="00BA6061" w:rsidP="00B42703">
      <w:pPr>
        <w:framePr w:w="4906" w:h="365" w:hSpace="180" w:wrap="around" w:vAnchor="text" w:hAnchor="page" w:x="6262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OFFICER NAME: </w:t>
      </w:r>
      <w:bookmarkStart w:id="30" w:name="Text2"/>
      <w:r w:rsidR="00C71D9E">
        <w:fldChar w:fldCharType="begin">
          <w:ffData>
            <w:name w:val="Text2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30"/>
    </w:p>
    <w:p w:rsidR="00BA6061" w:rsidRPr="00684765" w:rsidRDefault="00BA6061" w:rsidP="00B42703">
      <w:pPr>
        <w:framePr w:w="4747" w:h="421" w:hSpace="180" w:wrap="around" w:vAnchor="text" w:hAnchor="page" w:x="1402" w:y="4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(ORI): </w:t>
      </w:r>
      <w:bookmarkStart w:id="31" w:name="Text3"/>
      <w:r w:rsidR="00C71D9E"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31"/>
    </w:p>
    <w:p w:rsidR="00BA6061" w:rsidRPr="00684765" w:rsidRDefault="00BA6061" w:rsidP="00B42703">
      <w:pPr>
        <w:framePr w:w="4927" w:h="421" w:hSpace="180" w:wrap="around" w:vAnchor="text" w:hAnchor="page" w:x="6241" w:y="4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DATE OF REPORT: </w:t>
      </w:r>
      <w:bookmarkStart w:id="32" w:name="Text4"/>
      <w:r w:rsidR="00C71D9E"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32"/>
    </w:p>
    <w:p w:rsidR="00B42703" w:rsidRPr="00684765" w:rsidRDefault="00B42703" w:rsidP="00B42703">
      <w:pPr>
        <w:framePr w:w="6106" w:h="365" w:hSpace="180" w:wrap="around" w:vAnchor="text" w:hAnchor="page" w:x="1396" w:y="8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INVESTIGATIVE REPORT NUMBER (OCA): </w:t>
      </w:r>
      <w:bookmarkStart w:id="33" w:name="Text5"/>
      <w:r w:rsidR="00C71D9E">
        <w:fldChar w:fldCharType="begin">
          <w:ffData>
            <w:name w:val="Text5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33"/>
    </w:p>
    <w:p w:rsidR="00B42703" w:rsidRPr="00684765" w:rsidRDefault="00B42703" w:rsidP="00B42703">
      <w:pPr>
        <w:framePr w:w="3541" w:h="361" w:hSpace="180" w:wrap="around" w:vAnchor="text" w:hAnchor="page" w:x="7621" w:y="8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CAUTION INDICATOR</w:t>
      </w:r>
      <w:r w:rsidRPr="00684765">
        <w:t xml:space="preserve">: </w:t>
      </w:r>
      <w:r w:rsidR="00C71D9E">
        <w:fldChar w:fldCharType="begin">
          <w:ffData>
            <w:name w:val="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</w:p>
    <w:p w:rsidR="00C71D9E" w:rsidRDefault="00C71D9E" w:rsidP="00C71D9E">
      <w:pPr>
        <w:framePr w:w="9781" w:h="2386" w:hSpace="180" w:wrap="around" w:vAnchor="text" w:hAnchor="page" w:x="1396" w:y="92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ALIAS (AKA): </w:t>
      </w:r>
      <w:bookmarkStart w:id="34" w:name="Text47"/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9A7BBE" w:rsidRDefault="009A7BBE" w:rsidP="009A7BBE">
      <w:pPr>
        <w:pStyle w:val="Caption"/>
        <w:jc w:val="left"/>
        <w:outlineLvl w:val="9"/>
        <w:rPr>
          <w:rFonts w:ascii="Times New Roman" w:hAnsi="Times New Roman"/>
          <w:sz w:val="20"/>
        </w:rPr>
      </w:pPr>
    </w:p>
    <w:p w:rsidR="00D251A7" w:rsidRDefault="00D251A7" w:rsidP="00D251A7"/>
    <w:p w:rsidR="00D251A7" w:rsidRDefault="00D251A7" w:rsidP="00D251A7"/>
    <w:p w:rsidR="00D251A7" w:rsidRDefault="00D251A7" w:rsidP="00D251A7"/>
    <w:p w:rsidR="00D251A7" w:rsidRDefault="00D251A7" w:rsidP="00D251A7"/>
    <w:p w:rsidR="00D251A7" w:rsidRDefault="00D251A7" w:rsidP="00D251A7"/>
    <w:p w:rsidR="00C71D9E" w:rsidRDefault="00C71D9E" w:rsidP="00D251A7"/>
    <w:p w:rsidR="00C71D9E" w:rsidRDefault="00C71D9E" w:rsidP="00D251A7"/>
    <w:p w:rsidR="00C71D9E" w:rsidRDefault="00C71D9E" w:rsidP="00D251A7"/>
    <w:p w:rsidR="00D251A7" w:rsidRPr="00684765" w:rsidRDefault="00D251A7" w:rsidP="00C71D9E">
      <w:pPr>
        <w:framePr w:w="9826" w:h="541" w:hSpace="180" w:wrap="around" w:vAnchor="text" w:hAnchor="page" w:x="1501" w:y="40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COPY OF ENTRY PROVIDED TO REQUESTING AGENCY:    </w:t>
      </w:r>
      <w:r w:rsidRPr="00684765">
        <w:tab/>
      </w:r>
      <w:r w:rsidRPr="00684765">
        <w:tab/>
      </w:r>
      <w:r w:rsidRPr="0068476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"/>
      <w:r w:rsidRPr="00684765">
        <w:instrText xml:space="preserve"> FORMCHECKBOX </w:instrText>
      </w:r>
      <w:r w:rsidR="0044763E">
        <w:fldChar w:fldCharType="separate"/>
      </w:r>
      <w:r w:rsidRPr="00684765">
        <w:fldChar w:fldCharType="end"/>
      </w:r>
      <w:bookmarkEnd w:id="35"/>
      <w:r w:rsidRPr="00684765">
        <w:t xml:space="preserve"> YES</w:t>
      </w:r>
      <w:r w:rsidRPr="00684765">
        <w:tab/>
      </w:r>
      <w:r w:rsidRPr="00684765">
        <w:tab/>
      </w:r>
      <w:r w:rsidRPr="0068476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2"/>
      <w:r w:rsidRPr="00684765">
        <w:instrText xml:space="preserve"> FORMCHECKBOX </w:instrText>
      </w:r>
      <w:r w:rsidR="0044763E">
        <w:fldChar w:fldCharType="separate"/>
      </w:r>
      <w:r w:rsidRPr="00684765">
        <w:fldChar w:fldCharType="end"/>
      </w:r>
      <w:bookmarkEnd w:id="36"/>
      <w:r w:rsidRPr="00684765">
        <w:t xml:space="preserve"> NO</w:t>
      </w:r>
    </w:p>
    <w:p w:rsidR="00D251A7" w:rsidRPr="00684765" w:rsidRDefault="00D251A7" w:rsidP="00D251A7">
      <w:pPr>
        <w:framePr w:w="9826" w:h="361" w:hSpace="180" w:wrap="around" w:vAnchor="text" w:hAnchor="page" w:x="1501" w:y="36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5"/>
      </w:pPr>
      <w:r w:rsidRPr="00684765">
        <w:t xml:space="preserve">DATE / TIME ENTERED: </w:t>
      </w:r>
      <w:bookmarkStart w:id="37" w:name="Text45"/>
      <w:r w:rsidR="00C71D9E">
        <w:fldChar w:fldCharType="begin">
          <w:ffData>
            <w:name w:val="Text45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37"/>
    </w:p>
    <w:p w:rsidR="00D251A7" w:rsidRPr="00684765" w:rsidRDefault="00D251A7" w:rsidP="00D251A7">
      <w:pPr>
        <w:framePr w:w="9796" w:h="1636" w:hSpace="180" w:wrap="around" w:vAnchor="text" w:hAnchor="page" w:x="1516" w:y="4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MISCELLANEOUS INFORMATION (MIS): </w:t>
      </w:r>
      <w:bookmarkStart w:id="38" w:name="Text32"/>
      <w:r w:rsidR="00C71D9E">
        <w:fldChar w:fldCharType="begin">
          <w:ffData>
            <w:name w:val="Text32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38"/>
    </w:p>
    <w:p w:rsidR="00D251A7" w:rsidRPr="00684765" w:rsidRDefault="00D251A7" w:rsidP="00D251A7">
      <w:pPr>
        <w:framePr w:w="9811" w:h="481" w:hSpace="180" w:wrap="around" w:vAnchor="text" w:hAnchor="page" w:x="1501" w:y="20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jc w:val="center"/>
        <w:rPr>
          <w:b/>
        </w:rPr>
      </w:pPr>
      <w:r w:rsidRPr="00684765">
        <w:rPr>
          <w:b/>
        </w:rPr>
        <w:t>COMPLETED BY ENTERING AGENCY</w:t>
      </w:r>
    </w:p>
    <w:p w:rsidR="00D251A7" w:rsidRPr="00684765" w:rsidRDefault="00D251A7" w:rsidP="00D251A7">
      <w:pPr>
        <w:framePr w:w="9811" w:h="661" w:hSpace="180" w:wrap="around" w:vAnchor="text" w:hAnchor="page" w:x="1501" w:y="25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CLEAN / NCIC RECORDS CHECKED TO OBTAIN ADDITIONAL INFORMATION, ADDITIONAL INFORMATION PROVIDED TO INVESTIGATING AGENCY </w:t>
      </w:r>
      <w:r w:rsidRPr="00684765">
        <w:tab/>
      </w:r>
      <w:r w:rsidRPr="00684765">
        <w:tab/>
      </w:r>
      <w:r w:rsidRPr="0068476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9"/>
      <w:r w:rsidRPr="00684765">
        <w:instrText xml:space="preserve"> FORMCHECKBOX </w:instrText>
      </w:r>
      <w:r w:rsidR="0044763E">
        <w:fldChar w:fldCharType="separate"/>
      </w:r>
      <w:r w:rsidRPr="00684765">
        <w:fldChar w:fldCharType="end"/>
      </w:r>
      <w:bookmarkEnd w:id="39"/>
      <w:r w:rsidRPr="00684765">
        <w:t xml:space="preserve"> YES</w:t>
      </w:r>
      <w:r w:rsidRPr="00684765">
        <w:tab/>
      </w:r>
      <w:r w:rsidRPr="00684765">
        <w:tab/>
      </w:r>
      <w:r w:rsidRPr="0068476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0"/>
      <w:r w:rsidRPr="00684765">
        <w:instrText xml:space="preserve"> FORMCHECKBOX </w:instrText>
      </w:r>
      <w:r w:rsidR="0044763E">
        <w:fldChar w:fldCharType="separate"/>
      </w:r>
      <w:r w:rsidRPr="00684765">
        <w:fldChar w:fldCharType="end"/>
      </w:r>
      <w:bookmarkEnd w:id="40"/>
      <w:r w:rsidRPr="00684765">
        <w:t xml:space="preserve"> NO</w:t>
      </w:r>
    </w:p>
    <w:p w:rsidR="00D251A7" w:rsidRPr="00684765" w:rsidRDefault="00D251A7" w:rsidP="00D251A7">
      <w:pPr>
        <w:framePr w:w="4756" w:h="541" w:hSpace="180" w:wrap="around" w:vAnchor="text" w:hAnchor="page" w:x="1501" w:y="3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ENTERED BY: </w:t>
      </w:r>
      <w:bookmarkStart w:id="41" w:name="Text43"/>
      <w:r w:rsidR="00C71D9E">
        <w:fldChar w:fldCharType="begin">
          <w:ffData>
            <w:name w:val="Text43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41"/>
    </w:p>
    <w:p w:rsidR="00D251A7" w:rsidRPr="00684765" w:rsidRDefault="00D251A7" w:rsidP="00D251A7">
      <w:pPr>
        <w:framePr w:w="4966" w:h="526" w:hSpace="180" w:wrap="around" w:vAnchor="text" w:hAnchor="page" w:x="6361" w:y="3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CHECKED BY: </w:t>
      </w:r>
      <w:bookmarkStart w:id="42" w:name="Text44"/>
      <w:r w:rsidR="00C71D9E">
        <w:fldChar w:fldCharType="begin">
          <w:ffData>
            <w:name w:val="Text44"/>
            <w:enabled/>
            <w:calcOnExit w:val="0"/>
            <w:textInput/>
          </w:ffData>
        </w:fldChar>
      </w:r>
      <w:r w:rsidR="00C71D9E">
        <w:instrText xml:space="preserve"> FORMTEXT </w:instrText>
      </w:r>
      <w:r w:rsidR="00C71D9E">
        <w:fldChar w:fldCharType="separate"/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rPr>
          <w:noProof/>
        </w:rPr>
        <w:t> </w:t>
      </w:r>
      <w:r w:rsidR="00C71D9E">
        <w:fldChar w:fldCharType="end"/>
      </w:r>
      <w:bookmarkEnd w:id="42"/>
    </w:p>
    <w:p w:rsidR="00D251A7" w:rsidRPr="00D251A7" w:rsidRDefault="00D251A7" w:rsidP="00C71D9E">
      <w:pPr>
        <w:jc w:val="center"/>
      </w:pPr>
    </w:p>
    <w:sectPr w:rsidR="00D251A7" w:rsidRPr="00D251A7" w:rsidSect="0062170C">
      <w:headerReference w:type="default" r:id="rId6"/>
      <w:pgSz w:w="12240" w:h="15840"/>
      <w:pgMar w:top="576" w:right="864" w:bottom="57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9E" w:rsidRDefault="00C71D9E" w:rsidP="00C71D9E">
      <w:r>
        <w:separator/>
      </w:r>
    </w:p>
  </w:endnote>
  <w:endnote w:type="continuationSeparator" w:id="0">
    <w:p w:rsidR="00C71D9E" w:rsidRDefault="00C71D9E" w:rsidP="00C7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9E" w:rsidRDefault="00C71D9E" w:rsidP="00C71D9E">
      <w:r>
        <w:separator/>
      </w:r>
    </w:p>
  </w:footnote>
  <w:footnote w:type="continuationSeparator" w:id="0">
    <w:p w:rsidR="00C71D9E" w:rsidRDefault="00C71D9E" w:rsidP="00C7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D9E" w:rsidRPr="00684765" w:rsidRDefault="00C71D9E" w:rsidP="00C71D9E">
    <w:pPr>
      <w:pStyle w:val="Title"/>
      <w:outlineLvl w:val="0"/>
      <w:rPr>
        <w:rFonts w:ascii="Times New Roman" w:hAnsi="Times New Roman"/>
        <w:sz w:val="24"/>
        <w:szCs w:val="24"/>
      </w:rPr>
    </w:pPr>
    <w:r w:rsidRPr="00684765">
      <w:rPr>
        <w:rFonts w:ascii="Times New Roman" w:hAnsi="Times New Roman"/>
        <w:sz w:val="24"/>
        <w:szCs w:val="24"/>
      </w:rPr>
      <w:t>VIOLENT PERSON</w:t>
    </w:r>
  </w:p>
  <w:p w:rsidR="00C71D9E" w:rsidRDefault="00C71D9E" w:rsidP="00C71D9E">
    <w:pPr>
      <w:pStyle w:val="Title"/>
      <w:tabs>
        <w:tab w:val="center" w:pos="5256"/>
        <w:tab w:val="right" w:pos="10512"/>
      </w:tabs>
      <w:jc w:val="left"/>
      <w:outlineLvl w:val="0"/>
    </w:pPr>
    <w:r>
      <w:rPr>
        <w:rFonts w:ascii="Times New Roman" w:hAnsi="Times New Roman"/>
        <w:sz w:val="24"/>
        <w:szCs w:val="24"/>
      </w:rPr>
      <w:tab/>
    </w:r>
    <w:r w:rsidRPr="00684765">
      <w:rPr>
        <w:rFonts w:ascii="Times New Roman" w:hAnsi="Times New Roman"/>
        <w:sz w:val="24"/>
        <w:szCs w:val="24"/>
      </w:rPr>
      <w:t>CLEAN/NCIC ENTRY WORKSHEET</w:t>
    </w:r>
    <w:r>
      <w:rPr>
        <w:rFonts w:ascii="Times New Roman" w:hAnsi="Times New Roman"/>
        <w:sz w:val="24"/>
        <w:szCs w:val="24"/>
      </w:rPr>
      <w:tab/>
    </w:r>
  </w:p>
  <w:p w:rsidR="00C71D9E" w:rsidRDefault="00C71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8gFzPjVe/Y1MO3Iiu445VAZDiA=" w:salt="46am4YY20km7jFIKFpJH6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01"/>
    <w:rsid w:val="00051A44"/>
    <w:rsid w:val="00173AD8"/>
    <w:rsid w:val="00211DC0"/>
    <w:rsid w:val="00211E36"/>
    <w:rsid w:val="00310ACF"/>
    <w:rsid w:val="0044763E"/>
    <w:rsid w:val="0060157A"/>
    <w:rsid w:val="0062170C"/>
    <w:rsid w:val="00684765"/>
    <w:rsid w:val="0078763B"/>
    <w:rsid w:val="007A5990"/>
    <w:rsid w:val="008640FC"/>
    <w:rsid w:val="009A7BBE"/>
    <w:rsid w:val="00B42703"/>
    <w:rsid w:val="00BA6061"/>
    <w:rsid w:val="00C71D9E"/>
    <w:rsid w:val="00C97201"/>
    <w:rsid w:val="00CB5CE0"/>
    <w:rsid w:val="00D251A7"/>
    <w:rsid w:val="00E71B25"/>
    <w:rsid w:val="00E77E57"/>
    <w:rsid w:val="00EC0497"/>
    <w:rsid w:val="00FB4D0E"/>
    <w:rsid w:val="00FD0553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A30D2A-ADD2-4424-BDCF-003FD6E2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jc w:val="center"/>
      <w:outlineLvl w:val="0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D9E"/>
  </w:style>
  <w:style w:type="paragraph" w:styleId="Footer">
    <w:name w:val="footer"/>
    <w:basedOn w:val="Normal"/>
    <w:link w:val="FooterChar"/>
    <w:uiPriority w:val="99"/>
    <w:unhideWhenUsed/>
    <w:rsid w:val="00C71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LEAN%20Training\NCIC%20Entry%20Worksheets\NCICWANTEDEntryTemplate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NCICWANTEDEntryTemplate2005.dot</Template>
  <TotalTime>2</TotalTime>
  <Pages>2</Pages>
  <Words>324</Words>
  <Characters>1928</Characters>
  <Application>Microsoft Office Word</Application>
  <DocSecurity>0</DocSecurity>
  <Lines>107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PERSON</vt:lpstr>
    </vt:vector>
  </TitlesOfParts>
  <Company>Myers Consulting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PERSON</dc:title>
  <dc:creator>Pennsylvania</dc:creator>
  <cp:lastModifiedBy>Ronald Hulsizer</cp:lastModifiedBy>
  <cp:revision>2</cp:revision>
  <cp:lastPrinted>2015-03-03T18:50:00Z</cp:lastPrinted>
  <dcterms:created xsi:type="dcterms:W3CDTF">2024-11-13T14:32:00Z</dcterms:created>
  <dcterms:modified xsi:type="dcterms:W3CDTF">2024-11-13T14:32:00Z</dcterms:modified>
</cp:coreProperties>
</file>